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BF" w:rsidRDefault="000C0EBF">
      <w:pPr>
        <w:widowControl w:val="0"/>
        <w:spacing w:before="71" w:line="240" w:lineRule="auto"/>
        <w:ind w:hanging="2"/>
        <w:rPr>
          <w:rFonts w:ascii="Verdana" w:hAnsi="Verdana" w:cs="Verdana"/>
        </w:rPr>
      </w:pPr>
    </w:p>
    <w:p w:rsidR="000C0EBF" w:rsidRDefault="000C0EBF">
      <w:pPr>
        <w:widowControl w:val="0"/>
        <w:spacing w:before="71" w:line="240" w:lineRule="auto"/>
        <w:ind w:hanging="2"/>
        <w:rPr>
          <w:rFonts w:ascii="Verdana" w:hAnsi="Verdana" w:cs="Verdana"/>
        </w:rPr>
      </w:pPr>
      <w:r>
        <w:rPr>
          <w:rFonts w:ascii="Verdana" w:hAnsi="Verdana" w:cs="Verdana"/>
        </w:rPr>
        <w:t>MODULO 1 – RICHIESTA DI INVITO</w:t>
      </w:r>
    </w:p>
    <w:p w:rsidR="000C0EBF" w:rsidRDefault="000C0EBF">
      <w:pPr>
        <w:widowControl w:val="0"/>
        <w:spacing w:before="4" w:line="240" w:lineRule="auto"/>
        <w:ind w:hanging="2"/>
        <w:rPr>
          <w:rFonts w:ascii="Verdana" w:hAnsi="Verdana" w:cs="Verdana"/>
        </w:rPr>
      </w:pPr>
    </w:p>
    <w:p w:rsidR="000C0EBF" w:rsidRDefault="000C0EBF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ALL’ UNIONE DELLE TERRE D’ARGINE</w:t>
      </w:r>
    </w:p>
    <w:p w:rsidR="000C0EBF" w:rsidRDefault="000C0EBF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Stazione Unica Appaltante</w:t>
      </w:r>
    </w:p>
    <w:p w:rsidR="000C0EBF" w:rsidRDefault="000C0EBF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Sede Amministrativa</w:t>
      </w:r>
    </w:p>
    <w:p w:rsidR="000C0EBF" w:rsidRDefault="000C0EBF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Via S. Maria in Castello 2/b</w:t>
      </w:r>
    </w:p>
    <w:p w:rsidR="000C0EBF" w:rsidRDefault="000C0EBF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41012 Carpi (MO)</w:t>
      </w:r>
    </w:p>
    <w:p w:rsidR="000C0EBF" w:rsidRDefault="000C0EBF" w:rsidP="00B04D64">
      <w:pPr>
        <w:widowControl w:val="0"/>
        <w:spacing w:before="101" w:line="240" w:lineRule="auto"/>
        <w:ind w:right="513" w:hanging="2"/>
        <w:jc w:val="both"/>
        <w:rPr>
          <w:rFonts w:ascii="Verdana" w:hAnsi="Verdana" w:cs="Verdana"/>
        </w:rPr>
      </w:pPr>
    </w:p>
    <w:p w:rsidR="000C0EBF" w:rsidRPr="00323E8A" w:rsidRDefault="000C0EBF" w:rsidP="00323E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highlight w:val="yellow"/>
        </w:rPr>
      </w:pPr>
      <w:bookmarkStart w:id="0" w:name="_heading=h.gjdgxs" w:colFirst="0" w:colLast="0"/>
      <w:bookmarkEnd w:id="0"/>
      <w:r w:rsidRPr="00323E8A">
        <w:rPr>
          <w:rFonts w:ascii="Verdana" w:hAnsi="Verdana" w:cs="Times New Roman"/>
          <w:b/>
        </w:rPr>
        <w:t xml:space="preserve">AVVISO DI INDAGINE DI </w:t>
      </w:r>
      <w:bookmarkStart w:id="1" w:name="_Hlk8319927"/>
      <w:r w:rsidRPr="00323E8A">
        <w:rPr>
          <w:rFonts w:ascii="Verdana" w:hAnsi="Verdana" w:cs="Times New Roman"/>
          <w:b/>
        </w:rPr>
        <w:t xml:space="preserve">MERCATO FINALIZZATA ALL’INDIVIDUAZIONE DI OPERATORI ECONOMICI DA INVITARE ALLA </w:t>
      </w:r>
      <w:bookmarkEnd w:id="1"/>
      <w:r w:rsidRPr="00323E8A">
        <w:rPr>
          <w:rFonts w:ascii="Verdana" w:hAnsi="Verdana" w:cs="Times New Roman"/>
          <w:b/>
        </w:rPr>
        <w:t xml:space="preserve">PROCEDURA NEGOZIATA AI SENSI DELL'ART. </w:t>
      </w:r>
      <w:r>
        <w:rPr>
          <w:rFonts w:ascii="Verdana" w:hAnsi="Verdana" w:cs="Times New Roman"/>
          <w:b/>
        </w:rPr>
        <w:t>50</w:t>
      </w:r>
      <w:r w:rsidRPr="00323E8A">
        <w:rPr>
          <w:rFonts w:ascii="Verdana" w:hAnsi="Verdana" w:cs="Times New Roman"/>
          <w:b/>
        </w:rPr>
        <w:t xml:space="preserve">, COMMA </w:t>
      </w:r>
      <w:r>
        <w:rPr>
          <w:rFonts w:ascii="Verdana" w:hAnsi="Verdana" w:cs="Times New Roman"/>
          <w:b/>
        </w:rPr>
        <w:t>1</w:t>
      </w:r>
      <w:r w:rsidRPr="00323E8A">
        <w:rPr>
          <w:rFonts w:ascii="Verdana" w:hAnsi="Verdana" w:cs="Times New Roman"/>
          <w:b/>
        </w:rPr>
        <w:t xml:space="preserve">, LETT. </w:t>
      </w:r>
      <w:r w:rsidRPr="00026BD6">
        <w:rPr>
          <w:rFonts w:ascii="Verdana" w:hAnsi="Verdana" w:cs="Times New Roman"/>
          <w:b/>
        </w:rPr>
        <w:t>C) DEL D.LGS 36/2023 PER L'AFFIDAMENTO</w:t>
      </w:r>
      <w:r w:rsidRPr="00026BD6">
        <w:rPr>
          <w:rFonts w:ascii="Verdana" w:hAnsi="Verdana" w:cs="Times New Roman"/>
          <w:b/>
          <w:color w:val="000000"/>
        </w:rPr>
        <w:t xml:space="preserve"> </w:t>
      </w:r>
      <w:r w:rsidRPr="00026BD6">
        <w:rPr>
          <w:rFonts w:ascii="Verdana" w:hAnsi="Verdana" w:cs="Times New Roman"/>
          <w:b/>
          <w:bCs/>
        </w:rPr>
        <w:t>DEI LAVORI DI DESEALING VIA ROOSEVELT A CARPI (PROGETTO ESECUTIVO N. 05/22) – CUP  C97H21005200001</w:t>
      </w:r>
      <w:r w:rsidRPr="00026BD6">
        <w:rPr>
          <w:rFonts w:ascii="Verdana" w:hAnsi="Verdana" w:cs="Times New Roman"/>
          <w:b/>
        </w:rPr>
        <w:t>.</w:t>
      </w:r>
      <w:r w:rsidRPr="00323E8A">
        <w:rPr>
          <w:rFonts w:ascii="Verdana" w:hAnsi="Verdana" w:cs="Times New Roman"/>
          <w:b/>
        </w:rPr>
        <w:t xml:space="preserve"> </w:t>
      </w:r>
    </w:p>
    <w:p w:rsidR="000C0EBF" w:rsidRPr="00B55478" w:rsidRDefault="000C0EBF" w:rsidP="00323E8A">
      <w:pPr>
        <w:ind w:hanging="2"/>
        <w:jc w:val="both"/>
        <w:rPr>
          <w:rFonts w:ascii="Verdana" w:hAnsi="Verdana" w:cs="Verdana"/>
          <w:b/>
        </w:rPr>
      </w:pPr>
    </w:p>
    <w:tbl>
      <w:tblPr>
        <w:tblW w:w="5000" w:type="pct"/>
        <w:tblLayout w:type="fixed"/>
        <w:tblLook w:val="0000"/>
      </w:tblPr>
      <w:tblGrid>
        <w:gridCol w:w="9245"/>
      </w:tblGrid>
      <w:tr w:rsidR="000C0EBF" w:rsidTr="004C6288">
        <w:trPr>
          <w:trHeight w:val="4080"/>
        </w:trPr>
        <w:tc>
          <w:tcPr>
            <w:tcW w:w="5000" w:type="pct"/>
          </w:tcPr>
          <w:p w:rsidR="000C0EBF" w:rsidRPr="005F214F" w:rsidRDefault="000C0EBF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Il sottoscritto ____________________________________________________ nato a ________________________ il ___________________ - Codice Fiscale ____________ - in qualità di ________________________________________ dell’Impresa / Ditta / Società ________________________________________, con sede in _________________________________ CAP ______ Via ________________________ - Codice Fiscale __________________________ - P. I.V.A. _____________________ - tel. ______________________________ - e-mail ________________________ P.E.C. ____________________________</w:t>
            </w:r>
          </w:p>
          <w:p w:rsidR="000C0EBF" w:rsidRPr="005F214F" w:rsidRDefault="000C0EBF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  <w:p w:rsidR="000C0EBF" w:rsidRPr="005F214F" w:rsidRDefault="000C0EBF" w:rsidP="005F214F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IN RIFERIMENTO ALL’INDAGINE DI MERCATO IN OGGETTO</w:t>
            </w:r>
          </w:p>
          <w:p w:rsidR="000C0EBF" w:rsidRPr="005F214F" w:rsidRDefault="000C0EBF" w:rsidP="005F214F">
            <w:pPr>
              <w:widowControl w:val="0"/>
              <w:spacing w:before="1" w:line="240" w:lineRule="auto"/>
              <w:ind w:hanging="2"/>
              <w:rPr>
                <w:rFonts w:ascii="Verdana" w:hAnsi="Verdana" w:cs="Verdana"/>
              </w:rPr>
            </w:pPr>
          </w:p>
          <w:p w:rsidR="000C0EBF" w:rsidRPr="005F214F" w:rsidRDefault="000C0EBF" w:rsidP="005F214F">
            <w:pPr>
              <w:widowControl w:val="0"/>
              <w:spacing w:line="252" w:lineRule="auto"/>
              <w:ind w:right="889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0C0EBF" w:rsidRPr="005F214F" w:rsidRDefault="000C0EBF" w:rsidP="005F214F">
            <w:pPr>
              <w:widowControl w:val="0"/>
              <w:spacing w:before="10" w:line="240" w:lineRule="auto"/>
              <w:ind w:hanging="2"/>
              <w:rPr>
                <w:rFonts w:ascii="Verdana" w:hAnsi="Verdana" w:cs="Verdana"/>
              </w:rPr>
            </w:pPr>
          </w:p>
          <w:p w:rsidR="000C0EBF" w:rsidRPr="005F214F" w:rsidRDefault="000C0EBF" w:rsidP="005F214F">
            <w:pPr>
              <w:widowControl w:val="0"/>
              <w:spacing w:before="101" w:line="240" w:lineRule="auto"/>
              <w:ind w:right="255" w:hanging="2"/>
              <w:jc w:val="center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>CHIEDE</w:t>
            </w:r>
          </w:p>
          <w:p w:rsidR="000C0EBF" w:rsidRPr="005F214F" w:rsidRDefault="000C0EBF" w:rsidP="005F214F">
            <w:pPr>
              <w:widowControl w:val="0"/>
              <w:spacing w:before="11" w:line="240" w:lineRule="auto"/>
              <w:ind w:hanging="2"/>
              <w:jc w:val="center"/>
              <w:rPr>
                <w:rFonts w:ascii="Verdana" w:hAnsi="Verdana" w:cs="Verdana"/>
              </w:rPr>
            </w:pPr>
          </w:p>
          <w:p w:rsidR="000C0EBF" w:rsidRPr="005F214F" w:rsidRDefault="000C0EBF" w:rsidP="005F214F">
            <w:pPr>
              <w:widowControl w:val="0"/>
              <w:spacing w:line="240" w:lineRule="auto"/>
              <w:ind w:right="889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  <w:color w:val="151515"/>
              </w:rPr>
              <w:t xml:space="preserve">di essere invitato alla successiva </w:t>
            </w:r>
            <w:r w:rsidRPr="005F214F">
              <w:rPr>
                <w:rFonts w:ascii="Verdana" w:hAnsi="Verdana" w:cs="Verdana"/>
                <w:b/>
              </w:rPr>
              <w:t xml:space="preserve">procedura negoziata </w:t>
            </w:r>
            <w:r w:rsidRPr="005F214F">
              <w:rPr>
                <w:rFonts w:ascii="Verdana" w:hAnsi="Verdana" w:cs="Verdana"/>
                <w:b/>
                <w:color w:val="151515"/>
              </w:rPr>
              <w:t>in oggetto come:</w:t>
            </w:r>
          </w:p>
          <w:p w:rsidR="000C0EBF" w:rsidRPr="008D6130" w:rsidRDefault="000C0EBF" w:rsidP="005F214F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  <w:b/>
                <w:color w:val="0070C0"/>
              </w:rPr>
            </w:pPr>
            <w:r w:rsidRPr="008D6130">
              <w:rPr>
                <w:rFonts w:ascii="Verdana" w:hAnsi="Verdana" w:cs="Verdana"/>
                <w:b/>
                <w:i/>
                <w:color w:val="0070C0"/>
              </w:rPr>
              <w:t>(</w:t>
            </w:r>
            <w:r>
              <w:rPr>
                <w:rFonts w:ascii="Verdana" w:hAnsi="Verdana" w:cs="Verdana"/>
                <w:b/>
                <w:i/>
                <w:color w:val="0070C0"/>
              </w:rPr>
              <w:t xml:space="preserve">barrare </w:t>
            </w:r>
            <w:r w:rsidRPr="008D6130">
              <w:rPr>
                <w:rFonts w:ascii="Verdana" w:hAnsi="Verdana" w:cs="Verdana"/>
                <w:b/>
                <w:i/>
                <w:color w:val="0070C0"/>
              </w:rPr>
              <w:t>l’opzione pertinente)</w:t>
            </w:r>
          </w:p>
          <w:p w:rsidR="000C0EBF" w:rsidRPr="005F214F" w:rsidRDefault="000C0EBF" w:rsidP="005F214F">
            <w:pPr>
              <w:widowControl w:val="0"/>
              <w:spacing w:before="8" w:line="240" w:lineRule="auto"/>
              <w:ind w:hanging="2"/>
              <w:jc w:val="center"/>
              <w:rPr>
                <w:rFonts w:ascii="Verdana" w:hAnsi="Verdana" w:cs="Verdana"/>
                <w:u w:val="single"/>
              </w:rPr>
            </w:pPr>
            <w:bookmarkStart w:id="2" w:name="_heading=h.3znysh7" w:colFirst="0" w:colLast="0"/>
            <w:bookmarkEnd w:id="2"/>
          </w:p>
          <w:p w:rsidR="000C0EBF" w:rsidRDefault="000C0EBF" w:rsidP="008D6130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Impresa singola;</w:t>
            </w:r>
          </w:p>
          <w:p w:rsidR="000C0EBF" w:rsidRPr="008D6130" w:rsidRDefault="000C0EBF" w:rsidP="008D6130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8D6130">
              <w:rPr>
                <w:rFonts w:ascii="Verdana" w:hAnsi="Verdana" w:cs="Verdana"/>
              </w:rPr>
              <w:t>Impresa singola in avvalimento con la seguente impresa ausiliaria (</w:t>
            </w:r>
            <w:r w:rsidRPr="008D6130">
              <w:rPr>
                <w:rFonts w:ascii="Verdana" w:hAnsi="Verdana" w:cs="Verdana"/>
                <w:u w:val="single"/>
              </w:rPr>
              <w:t>vedasi l’allegato Modulo-2-Dichiarazione-Ausiliaria compilato e sottoscritto digitalmente dall’impresa ausiliaria)</w:t>
            </w:r>
            <w:r w:rsidRPr="008D6130">
              <w:rPr>
                <w:rFonts w:ascii="Verdana" w:hAnsi="Verdana" w:cs="Verdana"/>
              </w:rPr>
              <w:t>;</w:t>
            </w:r>
          </w:p>
          <w:p w:rsidR="000C0EBF" w:rsidRPr="005F214F" w:rsidRDefault="000C0EBF" w:rsidP="005F214F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Verdana" w:hAnsi="Verdana" w:cs="Verdana"/>
              </w:rPr>
            </w:pPr>
          </w:p>
          <w:tbl>
            <w:tblPr>
              <w:tblW w:w="6795" w:type="dxa"/>
              <w:jc w:val="center"/>
              <w:tblLayout w:type="fixed"/>
              <w:tblLook w:val="0000"/>
            </w:tblPr>
            <w:tblGrid>
              <w:gridCol w:w="3780"/>
              <w:gridCol w:w="3015"/>
            </w:tblGrid>
            <w:tr w:rsidR="000C0EBF" w:rsidTr="004C6288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0C0EBF" w:rsidTr="004C6288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0C0EBF" w:rsidRPr="005F214F" w:rsidRDefault="000C0EBF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0C0EBF" w:rsidRPr="005F214F" w:rsidRDefault="000C0EBF" w:rsidP="008D6130">
            <w:pPr>
              <w:widowControl w:val="0"/>
              <w:numPr>
                <w:ilvl w:val="0"/>
                <w:numId w:val="9"/>
              </w:numPr>
              <w:tabs>
                <w:tab w:val="left" w:pos="974"/>
              </w:tabs>
              <w:spacing w:before="2" w:line="240" w:lineRule="auto"/>
              <w:ind w:right="512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 xml:space="preserve">Consorzio per conto della/e seguente/i consorziata/e </w:t>
            </w:r>
          </w:p>
          <w:p w:rsidR="000C0EBF" w:rsidRPr="005F214F" w:rsidRDefault="000C0EBF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color w:val="151515"/>
              </w:rPr>
            </w:pPr>
          </w:p>
          <w:tbl>
            <w:tblPr>
              <w:tblW w:w="6525" w:type="dxa"/>
              <w:jc w:val="center"/>
              <w:tblLayout w:type="fixed"/>
              <w:tblLook w:val="0000"/>
            </w:tblPr>
            <w:tblGrid>
              <w:gridCol w:w="3510"/>
              <w:gridCol w:w="3015"/>
            </w:tblGrid>
            <w:tr w:rsidR="000C0EBF" w:rsidTr="004C6288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0C0EBF" w:rsidTr="004C6288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0C0EBF" w:rsidRPr="005F214F" w:rsidRDefault="000C0EBF" w:rsidP="005F214F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Verdana" w:hAnsi="Verdana" w:cs="Verdana"/>
              </w:rPr>
            </w:pPr>
          </w:p>
          <w:p w:rsidR="000C0EBF" w:rsidRPr="005F214F" w:rsidRDefault="000C0EBF" w:rsidP="008D6130">
            <w:pPr>
              <w:widowControl w:val="0"/>
              <w:numPr>
                <w:ilvl w:val="0"/>
                <w:numId w:val="10"/>
              </w:numPr>
              <w:tabs>
                <w:tab w:val="left" w:pos="974"/>
              </w:tabs>
              <w:spacing w:before="9" w:after="1" w:line="240" w:lineRule="auto"/>
              <w:ind w:right="747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Impresa Capogruppo di costituendo raggruppamento temporaneo di imprese da costituire con i seguenti soggetti:</w:t>
            </w:r>
          </w:p>
          <w:p w:rsidR="000C0EBF" w:rsidRPr="005F214F" w:rsidRDefault="000C0EBF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tbl>
            <w:tblPr>
              <w:tblW w:w="8340" w:type="dxa"/>
              <w:tblInd w:w="410" w:type="dxa"/>
              <w:tblLayout w:type="fixed"/>
              <w:tblLook w:val="0000"/>
            </w:tblPr>
            <w:tblGrid>
              <w:gridCol w:w="3135"/>
              <w:gridCol w:w="2640"/>
              <w:gridCol w:w="2565"/>
            </w:tblGrid>
            <w:tr w:rsidR="000C0EBF" w:rsidTr="004C6288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</w:rPr>
                    <w:tab/>
                  </w: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Ruolo</w:t>
                  </w:r>
                </w:p>
              </w:tc>
            </w:tr>
            <w:tr w:rsidR="000C0EBF" w:rsidTr="004C6288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  <w:tr w:rsidR="000C0EBF" w:rsidTr="004C6288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EBF" w:rsidRPr="005F214F" w:rsidRDefault="000C0EBF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0C0EBF" w:rsidRPr="005F214F" w:rsidRDefault="000C0EBF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0C0EBF" w:rsidRPr="005F214F" w:rsidRDefault="000C0EBF" w:rsidP="008D6130">
            <w:pPr>
              <w:widowControl w:val="0"/>
              <w:numPr>
                <w:ilvl w:val="0"/>
                <w:numId w:val="11"/>
              </w:numPr>
              <w:tabs>
                <w:tab w:val="left" w:pos="974"/>
              </w:tabs>
              <w:spacing w:line="240" w:lineRule="auto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Altro:</w:t>
            </w:r>
            <w:r>
              <w:rPr>
                <w:rFonts w:ascii="Verdana" w:hAnsi="Verdana" w:cs="Verdana"/>
                <w:color w:val="151515"/>
              </w:rPr>
              <w:t>_______________________________________________</w:t>
            </w:r>
          </w:p>
          <w:p w:rsidR="000C0EBF" w:rsidRPr="005F214F" w:rsidRDefault="000C0EBF" w:rsidP="005F214F">
            <w:pPr>
              <w:widowControl w:val="0"/>
              <w:spacing w:before="3" w:line="240" w:lineRule="auto"/>
              <w:ind w:hanging="2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8pt;margin-top:8pt;width:429.9pt;height:4pt;z-index:251658240;visibility:visible">
                  <v:imagedata r:id="rId5" o:title=""/>
                  <w10:wrap type="topAndBottom"/>
                </v:shape>
              </w:pict>
            </w:r>
          </w:p>
          <w:p w:rsidR="000C0EBF" w:rsidRDefault="000C0EBF" w:rsidP="005F214F">
            <w:pPr>
              <w:widowControl w:val="0"/>
              <w:spacing w:before="101" w:line="240" w:lineRule="auto"/>
              <w:ind w:right="179" w:hanging="2"/>
              <w:jc w:val="center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>DICHIARA/DICHIARANO</w:t>
            </w:r>
          </w:p>
          <w:p w:rsidR="000C0EBF" w:rsidRPr="008D6130" w:rsidRDefault="000C0EBF" w:rsidP="008D6130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  <w:b/>
                <w:color w:val="0070C0"/>
              </w:rPr>
            </w:pPr>
            <w:r w:rsidRPr="008D6130">
              <w:rPr>
                <w:rFonts w:ascii="Verdana" w:hAnsi="Verdana" w:cs="Verdana"/>
                <w:b/>
                <w:i/>
                <w:color w:val="0070C0"/>
              </w:rPr>
              <w:t>(</w:t>
            </w:r>
            <w:r>
              <w:rPr>
                <w:rFonts w:ascii="Verdana" w:hAnsi="Verdana" w:cs="Verdana"/>
                <w:b/>
                <w:i/>
                <w:color w:val="0070C0"/>
              </w:rPr>
              <w:t xml:space="preserve">barrare </w:t>
            </w:r>
            <w:r w:rsidRPr="008D6130">
              <w:rPr>
                <w:rFonts w:ascii="Verdana" w:hAnsi="Verdana" w:cs="Verdana"/>
                <w:b/>
                <w:i/>
                <w:color w:val="0070C0"/>
              </w:rPr>
              <w:t>l’opzione pertinente)</w:t>
            </w:r>
          </w:p>
          <w:p w:rsidR="000C0EBF" w:rsidRPr="005F214F" w:rsidRDefault="000C0EBF" w:rsidP="005F214F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 essere in possesso, alla data di scadenza del termine di presentazione della domanda di manifestazione di interesse, dei requisiti richiesti per la partecipazione alla gara come di seguito precisato: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027014">
              <w:rPr>
                <w:rFonts w:ascii="Verdana" w:hAnsi="Verdana" w:cs="Verdana"/>
                <w:b/>
              </w:rPr>
              <w:t>a)</w:t>
            </w:r>
            <w:r w:rsidRPr="005F214F">
              <w:rPr>
                <w:rFonts w:ascii="Verdana" w:hAnsi="Verdana" w:cs="Verdana"/>
              </w:rPr>
              <w:t xml:space="preserve"> di possedere i requisiti di ordine generale di cui all’art. </w:t>
            </w:r>
            <w:r>
              <w:rPr>
                <w:rFonts w:ascii="Verdana" w:hAnsi="Verdana" w:cs="Verdana"/>
              </w:rPr>
              <w:t>94 e 95</w:t>
            </w:r>
            <w:r w:rsidRPr="005F214F">
              <w:rPr>
                <w:rFonts w:ascii="Verdana" w:hAnsi="Verdana" w:cs="Verdana"/>
              </w:rPr>
              <w:t xml:space="preserve"> del D.Lgs. </w:t>
            </w:r>
            <w:r>
              <w:rPr>
                <w:rFonts w:ascii="Verdana" w:hAnsi="Verdana" w:cs="Verdana"/>
              </w:rPr>
              <w:t xml:space="preserve">36/2023;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0C0EBF" w:rsidRPr="005F214F" w:rsidRDefault="000C0EBF" w:rsidP="008D6130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027014">
              <w:rPr>
                <w:rFonts w:ascii="Verdana" w:hAnsi="Verdana" w:cs="Verdana"/>
                <w:b/>
              </w:rPr>
              <w:t>b)</w:t>
            </w:r>
            <w:r w:rsidRPr="005F214F">
              <w:rPr>
                <w:rFonts w:ascii="Verdana" w:hAnsi="Verdana" w:cs="Verdana"/>
              </w:rPr>
              <w:t xml:space="preserve"> che non sussistono le condizioni di cui all’art 53, comma 16-ter, D.Lgs. n. 165/2001 o di altre situazioni che, ai sensi della normativa vigente, determinino ulteriori divieti a contrattare con la Pubblica Amministrazione;</w:t>
            </w:r>
            <w:r>
              <w:rPr>
                <w:rFonts w:ascii="Verdana" w:hAnsi="Verdana" w:cs="Verdana"/>
              </w:rPr>
              <w:t xml:space="preserve">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0C0EBF" w:rsidRDefault="000C0EBF" w:rsidP="008D6130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027014">
              <w:rPr>
                <w:rFonts w:ascii="Verdana" w:hAnsi="Verdana" w:cs="Verdana"/>
                <w:b/>
              </w:rPr>
              <w:t>c)</w:t>
            </w:r>
            <w:r w:rsidRPr="005F214F">
              <w:rPr>
                <w:rFonts w:ascii="Verdana" w:hAnsi="Verdana" w:cs="Verdana"/>
              </w:rPr>
              <w:t xml:space="preserve"> di essere iscritto nel registro delle Imprese della Camera di Commercio, Industria, Agricoltura, Artigianato competente per territorio con oggetto di iscrizione compatibile con il presente appalto;</w:t>
            </w:r>
            <w:r>
              <w:rPr>
                <w:rFonts w:ascii="Verdana" w:hAnsi="Verdana" w:cs="Verdana"/>
              </w:rPr>
              <w:t xml:space="preserve">    </w:t>
            </w:r>
          </w:p>
          <w:p w:rsidR="000C0EBF" w:rsidRDefault="000C0EBF" w:rsidP="008D6130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</w:t>
            </w:r>
          </w:p>
          <w:p w:rsidR="000C0EBF" w:rsidRDefault="000C0EBF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d) </w:t>
            </w:r>
            <w:r w:rsidRPr="005F214F">
              <w:rPr>
                <w:rFonts w:ascii="Verdana" w:hAnsi="Verdana" w:cs="Verdana"/>
                <w:b/>
              </w:rPr>
              <w:t xml:space="preserve">relativamente alle lavorazioni </w:t>
            </w:r>
            <w:r w:rsidRPr="00B362CB">
              <w:rPr>
                <w:rFonts w:ascii="Verdana" w:hAnsi="Verdana" w:cs="Verdana"/>
                <w:b/>
                <w:i/>
                <w:color w:val="000000"/>
              </w:rPr>
              <w:t>generali</w:t>
            </w:r>
            <w:r w:rsidRPr="00B362CB">
              <w:rPr>
                <w:rFonts w:ascii="Verdana" w:hAnsi="Verdana" w:cs="Verdana"/>
                <w:b/>
                <w:color w:val="000000"/>
              </w:rPr>
              <w:t xml:space="preserve"> </w:t>
            </w:r>
            <w:r w:rsidRPr="005F214F">
              <w:rPr>
                <w:rFonts w:ascii="Verdana" w:hAnsi="Verdana" w:cs="Verdana"/>
                <w:b/>
              </w:rPr>
              <w:t>prevalenti</w:t>
            </w:r>
            <w:r>
              <w:rPr>
                <w:rFonts w:ascii="Verdana" w:hAnsi="Verdana" w:cs="Verdana"/>
                <w:b/>
              </w:rPr>
              <w:t xml:space="preserve"> CATEGORIA OG3 – Strade, autostrade, ponti, viadotti, ferrovie, metropolitane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 xml:space="preserve">- di essere in possesso di attestazione, rilasciata da società organismo di attestazione (SOA) regolarmente autorizzata, in corso di validità, nella categoria </w:t>
            </w:r>
            <w:r w:rsidRPr="00B362CB">
              <w:rPr>
                <w:rFonts w:ascii="Verdana" w:hAnsi="Verdana" w:cs="Verdana"/>
                <w:b/>
              </w:rPr>
              <w:t>OG3</w:t>
            </w: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- con classifica adeguata ai lavori da assumere (</w:t>
            </w:r>
            <w:r w:rsidRPr="00525EB5">
              <w:rPr>
                <w:rFonts w:ascii="Verdana" w:hAnsi="Verdana" w:cs="Verdana"/>
              </w:rPr>
              <w:t xml:space="preserve">CLASSIFICA almeno </w:t>
            </w:r>
            <w:r w:rsidRPr="00B362CB">
              <w:rPr>
                <w:rFonts w:ascii="Verdana" w:hAnsi="Verdana" w:cs="Verdana"/>
                <w:b/>
              </w:rPr>
              <w:t>II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  <w:highlight w:val="green"/>
              </w:rPr>
              <w:t xml:space="preserve"> </w:t>
            </w:r>
          </w:p>
          <w:p w:rsidR="000C0EBF" w:rsidRPr="005F214F" w:rsidRDefault="000C0EBF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5F214F">
              <w:rPr>
                <w:rFonts w:ascii="Verdana" w:hAnsi="Verdana" w:cs="Verdana"/>
                <w:b/>
                <w:i/>
              </w:rPr>
              <w:t>Oppure</w:t>
            </w:r>
          </w:p>
          <w:p w:rsidR="000C0EBF" w:rsidRPr="000A0614" w:rsidRDefault="000C0EBF" w:rsidP="005F214F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 xml:space="preserve">- </w:t>
            </w:r>
            <w:r w:rsidRPr="00026BD6">
              <w:rPr>
                <w:rFonts w:ascii="Verdana" w:hAnsi="Verdana" w:cs="Verdana"/>
              </w:rPr>
              <w:t>di ricorrere all’istituto dell’avvalimento e</w:t>
            </w:r>
            <w:r w:rsidRPr="005F214F">
              <w:rPr>
                <w:rFonts w:ascii="Verdana" w:hAnsi="Verdana" w:cs="Verdana"/>
              </w:rPr>
              <w:t xml:space="preserve"> che l’impresa ausiliaria suindicata (vedasi allegato 2) è in possesso di attestazione, rilasciata da società organismo di attestazione (SOA) regolarmente autorizzata, in corso di validità, nella categoria </w:t>
            </w:r>
            <w:r w:rsidRPr="00B362CB">
              <w:rPr>
                <w:rFonts w:ascii="Verdana" w:hAnsi="Verdana" w:cs="Verdana"/>
                <w:b/>
              </w:rPr>
              <w:t>OG3</w:t>
            </w: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- con classifica adeguata ai lavori da assumere (CLASSIFICA </w:t>
            </w:r>
            <w:r w:rsidRPr="000A0614">
              <w:rPr>
                <w:rFonts w:ascii="Verdana" w:hAnsi="Verdana" w:cs="Verdana"/>
              </w:rPr>
              <w:t xml:space="preserve">almeno </w:t>
            </w:r>
            <w:r w:rsidRPr="00B362CB">
              <w:rPr>
                <w:rFonts w:ascii="Verdana" w:hAnsi="Verdana" w:cs="Verdana"/>
                <w:b/>
              </w:rPr>
              <w:t>II</w:t>
            </w:r>
            <w:r w:rsidRPr="000A0614">
              <w:rPr>
                <w:rFonts w:ascii="Verdana" w:hAnsi="Verdana" w:cs="Verdana"/>
              </w:rPr>
              <w:t xml:space="preserve">): </w:t>
            </w:r>
          </w:p>
          <w:p w:rsidR="000C0EBF" w:rsidRDefault="000C0EBF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A918FB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0C0EBF" w:rsidRDefault="000C0EBF" w:rsidP="00A918FB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A918FB">
              <w:rPr>
                <w:rFonts w:ascii="Verdana" w:hAnsi="Verdana" w:cs="Verdana"/>
                <w:b/>
              </w:rPr>
              <w:t xml:space="preserve">relativamente alle lavorazioni </w:t>
            </w:r>
            <w:r w:rsidRPr="00A918FB">
              <w:rPr>
                <w:rFonts w:ascii="Verdana" w:hAnsi="Verdana" w:cs="Verdana"/>
                <w:b/>
                <w:i/>
                <w:color w:val="000000"/>
              </w:rPr>
              <w:t xml:space="preserve">speciali </w:t>
            </w:r>
            <w:r w:rsidRPr="00A918FB">
              <w:rPr>
                <w:rFonts w:ascii="Verdana" w:hAnsi="Verdana" w:cs="Verdana"/>
                <w:b/>
              </w:rPr>
              <w:t>scorporabili CATEGORIA OS24</w:t>
            </w:r>
            <w:r>
              <w:rPr>
                <w:rFonts w:ascii="Verdana" w:hAnsi="Verdana" w:cs="Verdana"/>
                <w:b/>
              </w:rPr>
              <w:t xml:space="preserve"> – Verde e arredo urbano</w:t>
            </w:r>
            <w:r w:rsidRPr="00A918FB">
              <w:rPr>
                <w:rFonts w:ascii="Verdana" w:hAnsi="Verdana" w:cs="Verdana"/>
                <w:b/>
              </w:rPr>
              <w:t>:</w:t>
            </w:r>
          </w:p>
          <w:p w:rsidR="000C0EBF" w:rsidRPr="00303919" w:rsidRDefault="000C0EBF" w:rsidP="00303919">
            <w:pPr>
              <w:pStyle w:val="Normale1"/>
              <w:jc w:val="both"/>
              <w:textDirection w:val="btLr"/>
              <w:rPr>
                <w:rFonts w:ascii="Verdana" w:hAnsi="Verdana" w:cs="Calibri"/>
                <w:position w:val="-1"/>
                <w:lang w:eastAsia="ar-SA"/>
              </w:rPr>
            </w:pPr>
            <w:r w:rsidRPr="00303919">
              <w:rPr>
                <w:rFonts w:ascii="Verdana" w:hAnsi="Verdana" w:cs="Calibri"/>
                <w:position w:val="-1"/>
                <w:lang w:eastAsia="ar-SA"/>
              </w:rPr>
              <w:t>- di possedere ai sensi dell’art. 28, dell’allegato II.12, del d.lgs 36/2023:</w:t>
            </w:r>
          </w:p>
          <w:p w:rsidR="000C0EBF" w:rsidRPr="00303919" w:rsidRDefault="000C0EBF" w:rsidP="00B53C67">
            <w:pPr>
              <w:pStyle w:val="Normale1"/>
              <w:ind w:left="540"/>
              <w:jc w:val="both"/>
              <w:textDirection w:val="btLr"/>
              <w:rPr>
                <w:rFonts w:ascii="Verdana" w:hAnsi="Verdana" w:cs="Calibri"/>
                <w:position w:val="-1"/>
                <w:lang w:eastAsia="ar-SA"/>
              </w:rPr>
            </w:pPr>
            <w:r w:rsidRPr="00303919">
              <w:rPr>
                <w:rFonts w:ascii="Verdana" w:hAnsi="Verdana" w:cs="Calibri"/>
                <w:position w:val="-1"/>
                <w:lang w:eastAsia="ar-SA"/>
              </w:rPr>
              <w:t xml:space="preserve">a) un importo dei lavori analoghi eseguiti direttamente nel quinquennio antecedente la data di pubblicazione del presente </w:t>
            </w:r>
            <w:r>
              <w:rPr>
                <w:rFonts w:ascii="Verdana" w:hAnsi="Verdana" w:cs="Calibri"/>
                <w:position w:val="-1"/>
                <w:lang w:eastAsia="ar-SA"/>
              </w:rPr>
              <w:t>Avviso</w:t>
            </w:r>
            <w:r w:rsidRPr="00303919">
              <w:rPr>
                <w:rFonts w:ascii="Verdana" w:hAnsi="Verdana" w:cs="Calibri"/>
                <w:position w:val="-1"/>
                <w:lang w:eastAsia="ar-SA"/>
              </w:rPr>
              <w:t xml:space="preserve"> non inferiore all’importo del contratto da stipulare;</w:t>
            </w:r>
          </w:p>
          <w:p w:rsidR="000C0EBF" w:rsidRPr="00303919" w:rsidRDefault="000C0EBF" w:rsidP="00B53C67">
            <w:pPr>
              <w:pStyle w:val="Normale1"/>
              <w:ind w:left="540"/>
              <w:jc w:val="both"/>
              <w:textDirection w:val="btLr"/>
              <w:rPr>
                <w:rFonts w:ascii="Verdana" w:hAnsi="Verdana" w:cs="Calibri"/>
                <w:position w:val="-1"/>
                <w:lang w:eastAsia="ar-SA"/>
              </w:rPr>
            </w:pPr>
            <w:r w:rsidRPr="00303919">
              <w:rPr>
                <w:rFonts w:ascii="Verdana" w:hAnsi="Verdana" w:cs="Calibri"/>
                <w:position w:val="-1"/>
                <w:lang w:eastAsia="ar-SA"/>
              </w:rPr>
              <w:t xml:space="preserve">b) un costo complessivo sostenuto per il personale dipendente non inferiore al 15% dell’importo dei lavori eseguiti nel quinquennio antecedente la data di pubblicazione del presente </w:t>
            </w:r>
            <w:r>
              <w:rPr>
                <w:rFonts w:ascii="Verdana" w:hAnsi="Verdana" w:cs="Calibri"/>
                <w:position w:val="-1"/>
                <w:lang w:eastAsia="ar-SA"/>
              </w:rPr>
              <w:t>Avviso</w:t>
            </w:r>
            <w:r w:rsidRPr="00303919">
              <w:rPr>
                <w:rFonts w:ascii="Verdana" w:hAnsi="Verdana" w:cs="Calibri"/>
                <w:position w:val="-1"/>
                <w:lang w:eastAsia="ar-SA"/>
              </w:rPr>
              <w:t xml:space="preserve">; </w:t>
            </w:r>
          </w:p>
          <w:p w:rsidR="000C0EBF" w:rsidRDefault="000C0EBF" w:rsidP="00B53C67">
            <w:pPr>
              <w:pStyle w:val="Normale1"/>
              <w:spacing w:after="120"/>
              <w:ind w:left="539"/>
              <w:jc w:val="both"/>
              <w:textDirection w:val="btLr"/>
              <w:rPr>
                <w:rFonts w:ascii="Verdana" w:hAnsi="Verdana" w:cs="Calibri"/>
                <w:position w:val="-1"/>
                <w:lang w:eastAsia="ar-SA"/>
              </w:rPr>
            </w:pPr>
            <w:r w:rsidRPr="00303919">
              <w:rPr>
                <w:rFonts w:ascii="Verdana" w:hAnsi="Verdana" w:cs="Calibri"/>
                <w:position w:val="-1"/>
                <w:lang w:eastAsia="ar-SA"/>
              </w:rPr>
              <w:t>c) un’adeguata attrezzatura tecnica;</w:t>
            </w:r>
          </w:p>
          <w:p w:rsidR="000C0EBF" w:rsidRPr="00303919" w:rsidRDefault="000C0EBF" w:rsidP="00B53C67">
            <w:pPr>
              <w:pStyle w:val="Normale1"/>
              <w:ind w:left="540" w:hanging="540"/>
              <w:jc w:val="both"/>
              <w:textDirection w:val="btLr"/>
              <w:rPr>
                <w:rFonts w:ascii="Verdana" w:hAnsi="Verdana" w:cs="Calibri"/>
                <w:position w:val="-1"/>
                <w:lang w:eastAsia="ar-SA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</w:p>
          <w:p w:rsidR="000C0EBF" w:rsidRPr="00387D41" w:rsidRDefault="000C0EBF" w:rsidP="00303919">
            <w:pPr>
              <w:tabs>
                <w:tab w:val="left" w:pos="454"/>
                <w:tab w:val="left" w:pos="1446"/>
              </w:tabs>
              <w:spacing w:line="240" w:lineRule="auto"/>
              <w:ind w:hanging="2"/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0C0EBF" w:rsidRPr="00D8146B" w:rsidRDefault="000C0EBF" w:rsidP="00A918FB">
            <w:pPr>
              <w:pStyle w:val="Standard"/>
              <w:tabs>
                <w:tab w:val="left" w:pos="-15780"/>
                <w:tab w:val="left" w:pos="-14788"/>
              </w:tabs>
              <w:spacing w:line="276" w:lineRule="auto"/>
              <w:ind w:left="709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D8146B">
              <w:rPr>
                <w:rFonts w:ascii="Calibri" w:hAnsi="Calibri" w:cs="Calibri"/>
                <w:b/>
                <w:bCs/>
                <w:szCs w:val="24"/>
              </w:rPr>
              <w:t>Ovvero in alternativa:</w:t>
            </w:r>
          </w:p>
          <w:p w:rsidR="000C0EBF" w:rsidRPr="005F214F" w:rsidRDefault="000C0EBF" w:rsidP="00A918FB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 xml:space="preserve">- di essere in possesso di attestazione, rilasciata da società organismo di attestazione (SOA) regolarmente autorizzata, in corso di validità, nella categoria </w:t>
            </w:r>
            <w:r w:rsidRPr="00B362CB">
              <w:rPr>
                <w:rFonts w:ascii="Verdana" w:hAnsi="Verdana" w:cs="Verdana"/>
                <w:b/>
              </w:rPr>
              <w:t>O</w:t>
            </w:r>
            <w:r>
              <w:rPr>
                <w:rFonts w:ascii="Verdana" w:hAnsi="Verdana" w:cs="Verdana"/>
                <w:b/>
              </w:rPr>
              <w:t>S24</w:t>
            </w:r>
            <w:r>
              <w:rPr>
                <w:rFonts w:ascii="Verdana" w:hAnsi="Verdana" w:cs="Verdana"/>
              </w:rPr>
              <w:t xml:space="preserve"> </w:t>
            </w:r>
            <w:r w:rsidRPr="00E00FEB">
              <w:rPr>
                <w:rFonts w:ascii="Verdana" w:hAnsi="Verdana" w:cs="Verdana"/>
                <w:b/>
              </w:rPr>
              <w:t>– VERDE E ARREDO URBANO</w:t>
            </w: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con classifica adeguata ai lavori da assumere (</w:t>
            </w:r>
            <w:r w:rsidRPr="00525EB5">
              <w:rPr>
                <w:rFonts w:ascii="Verdana" w:hAnsi="Verdana" w:cs="Verdana"/>
              </w:rPr>
              <w:t xml:space="preserve">CLASSIFICA almeno </w:t>
            </w:r>
            <w:r w:rsidRPr="00B362CB">
              <w:rPr>
                <w:rFonts w:ascii="Verdana" w:hAnsi="Verdana" w:cs="Verdana"/>
                <w:b/>
              </w:rPr>
              <w:t>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  <w:highlight w:val="green"/>
              </w:rPr>
              <w:t xml:space="preserve"> </w:t>
            </w:r>
          </w:p>
          <w:p w:rsidR="000C0EBF" w:rsidRPr="005F214F" w:rsidRDefault="000C0EBF" w:rsidP="00A918FB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A918FB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</w:p>
          <w:p w:rsidR="000C0EBF" w:rsidRPr="005F214F" w:rsidRDefault="000C0EBF" w:rsidP="00A918FB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5F214F">
              <w:rPr>
                <w:rFonts w:ascii="Verdana" w:hAnsi="Verdana" w:cs="Verdana"/>
                <w:b/>
                <w:i/>
              </w:rPr>
              <w:t>Oppure</w:t>
            </w:r>
          </w:p>
          <w:p w:rsidR="000C0EBF" w:rsidRPr="000A0614" w:rsidRDefault="000C0EBF" w:rsidP="00A918FB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 xml:space="preserve">- </w:t>
            </w:r>
            <w:r w:rsidRPr="004C6288">
              <w:rPr>
                <w:rFonts w:ascii="Verdana" w:hAnsi="Verdana" w:cs="Verdana"/>
              </w:rPr>
              <w:t>di ricorrere all’istituto dell’avvalimento</w:t>
            </w:r>
            <w:r w:rsidRPr="005F214F">
              <w:rPr>
                <w:rFonts w:ascii="Verdana" w:hAnsi="Verdana" w:cs="Verdana"/>
              </w:rPr>
              <w:t xml:space="preserve"> e che l’impresa ausiliaria suindicata (vedasi allegato 2) è in possesso di attestazione, rilasciata da società organismo di attestazione (SOA) regolarmente autorizzata, in corso di validità, nella categoria </w:t>
            </w:r>
            <w:r w:rsidRPr="00B362CB">
              <w:rPr>
                <w:rFonts w:ascii="Verdana" w:hAnsi="Verdana" w:cs="Verdana"/>
                <w:b/>
              </w:rPr>
              <w:t>O</w:t>
            </w:r>
            <w:r>
              <w:rPr>
                <w:rFonts w:ascii="Verdana" w:hAnsi="Verdana" w:cs="Verdana"/>
                <w:b/>
              </w:rPr>
              <w:t>S24</w:t>
            </w: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- con classifica adeguata ai lavori da assumere (CLASSIFICA </w:t>
            </w:r>
            <w:r w:rsidRPr="000A0614">
              <w:rPr>
                <w:rFonts w:ascii="Verdana" w:hAnsi="Verdana" w:cs="Verdana"/>
              </w:rPr>
              <w:t xml:space="preserve">almeno </w:t>
            </w:r>
            <w:r w:rsidRPr="00B362CB">
              <w:rPr>
                <w:rFonts w:ascii="Verdana" w:hAnsi="Verdana" w:cs="Verdana"/>
                <w:b/>
              </w:rPr>
              <w:t>I</w:t>
            </w:r>
            <w:r w:rsidRPr="000A0614">
              <w:rPr>
                <w:rFonts w:ascii="Verdana" w:hAnsi="Verdana" w:cs="Verdana"/>
              </w:rPr>
              <w:t xml:space="preserve">): </w:t>
            </w:r>
          </w:p>
          <w:p w:rsidR="000C0EBF" w:rsidRPr="005F214F" w:rsidRDefault="000C0EBF" w:rsidP="00A918FB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Pr="005F214F" w:rsidRDefault="000C0EBF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</w:p>
          <w:p w:rsidR="000C0EB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i/>
              </w:rPr>
              <w:t xml:space="preserve">e) </w:t>
            </w:r>
            <w:r w:rsidRPr="005F214F">
              <w:rPr>
                <w:rFonts w:ascii="Verdana" w:hAnsi="Verdana" w:cs="Verdana"/>
                <w:b/>
                <w:i/>
              </w:rPr>
              <w:t>in caso di raggruppamento temporaneo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0C0EBF" w:rsidRDefault="000C0EBF" w:rsidP="005F214F">
            <w:pPr>
              <w:widowControl w:val="0"/>
              <w:numPr>
                <w:ilvl w:val="0"/>
                <w:numId w:val="4"/>
              </w:numPr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 possedere i requisiti di qualificazione nella seguente misura:</w:t>
            </w:r>
          </w:p>
          <w:p w:rsidR="000C0EBF" w:rsidRPr="005F214F" w:rsidRDefault="000C0EBF" w:rsidP="00027014">
            <w:pPr>
              <w:widowControl w:val="0"/>
              <w:tabs>
                <w:tab w:val="left" w:pos="614"/>
              </w:tabs>
              <w:spacing w:line="240" w:lineRule="auto"/>
              <w:ind w:left="720" w:right="747"/>
              <w:jc w:val="both"/>
              <w:rPr>
                <w:rFonts w:ascii="Verdana" w:hAnsi="Verdana" w:cs="Verdana"/>
              </w:rPr>
            </w:pPr>
          </w:p>
          <w:p w:rsidR="000C0EBF" w:rsidRDefault="000C0EBF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 xml:space="preserve">relativamente alle lavorazioni </w:t>
            </w:r>
            <w:r w:rsidRPr="00B362CB">
              <w:rPr>
                <w:rFonts w:ascii="Verdana" w:hAnsi="Verdana" w:cs="Verdana"/>
                <w:b/>
                <w:i/>
                <w:color w:val="000000"/>
              </w:rPr>
              <w:t>generali</w:t>
            </w:r>
            <w:r w:rsidRPr="00B362CB">
              <w:rPr>
                <w:rFonts w:ascii="Verdana" w:hAnsi="Verdana" w:cs="Verdana"/>
                <w:b/>
                <w:color w:val="000000"/>
              </w:rPr>
              <w:t xml:space="preserve"> </w:t>
            </w:r>
            <w:r w:rsidRPr="005F214F">
              <w:rPr>
                <w:rFonts w:ascii="Verdana" w:hAnsi="Verdana" w:cs="Verdana"/>
                <w:b/>
              </w:rPr>
              <w:t>prevalenti</w:t>
            </w:r>
            <w:r>
              <w:rPr>
                <w:rFonts w:ascii="Verdana" w:hAnsi="Verdana" w:cs="Verdana"/>
                <w:b/>
              </w:rPr>
              <w:t xml:space="preserve"> CATEGORIA OG3 – Strade, autostrade, ponti, viadotti, ferrovie, metropolitane</w:t>
            </w:r>
            <w:r w:rsidRPr="005F214F">
              <w:rPr>
                <w:rFonts w:ascii="Verdana" w:hAnsi="Verdana" w:cs="Verdana"/>
              </w:rPr>
              <w:t>: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5F214F">
              <w:rPr>
                <w:rFonts w:ascii="Verdana" w:hAnsi="Verdana" w:cs="Verdana"/>
              </w:rPr>
              <w:t>la ditta mandataria ___________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</w:t>
            </w:r>
            <w:r w:rsidRPr="00B362CB">
              <w:rPr>
                <w:rFonts w:ascii="Verdana" w:hAnsi="Verdana" w:cs="Verdana"/>
                <w:b/>
              </w:rPr>
              <w:t>OG3</w:t>
            </w: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- con classifica adeguata ai lavori da assumere </w:t>
            </w:r>
            <w:r w:rsidRPr="0090770C">
              <w:rPr>
                <w:rFonts w:ascii="Verdana" w:hAnsi="Verdana" w:cs="Verdana"/>
              </w:rPr>
              <w:t xml:space="preserve">(CLASSIFICA almeno </w:t>
            </w:r>
            <w:r w:rsidRPr="0090770C">
              <w:rPr>
                <w:rFonts w:ascii="Verdana" w:hAnsi="Verdana" w:cs="Verdana"/>
                <w:b/>
              </w:rPr>
              <w:t>___</w:t>
            </w:r>
            <w:r w:rsidRPr="0090770C">
              <w:rPr>
                <w:rFonts w:ascii="Verdana" w:hAnsi="Verdana" w:cs="Verdana"/>
              </w:rPr>
              <w:t>):</w:t>
            </w:r>
            <w:r w:rsidRPr="005F214F">
              <w:rPr>
                <w:rFonts w:ascii="Verdana" w:hAnsi="Verdana" w:cs="Verdana"/>
              </w:rPr>
              <w:t xml:space="preserve"> </w:t>
            </w:r>
          </w:p>
          <w:p w:rsidR="000C0EBF" w:rsidRDefault="000C0EBF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3C0076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</w:p>
          <w:p w:rsidR="000C0EBF" w:rsidRPr="005F214F" w:rsidRDefault="000C0EBF" w:rsidP="003C0076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5F214F">
              <w:rPr>
                <w:rFonts w:ascii="Verdana" w:hAnsi="Verdana" w:cs="Verdana"/>
              </w:rPr>
              <w:t>la ditta manda</w:t>
            </w:r>
            <w:r>
              <w:rPr>
                <w:rFonts w:ascii="Verdana" w:hAnsi="Verdana" w:cs="Verdana"/>
              </w:rPr>
              <w:t>nte</w:t>
            </w:r>
            <w:r w:rsidRPr="005F214F">
              <w:rPr>
                <w:rFonts w:ascii="Verdana" w:hAnsi="Verdana" w:cs="Verdana"/>
              </w:rPr>
              <w:t xml:space="preserve"> ___________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categoria </w:t>
            </w:r>
            <w:r>
              <w:rPr>
                <w:rFonts w:ascii="Verdana" w:hAnsi="Verdana" w:cs="Verdana"/>
                <w:b/>
              </w:rPr>
              <w:t xml:space="preserve">OG3 </w:t>
            </w:r>
            <w:r w:rsidRPr="005F214F">
              <w:rPr>
                <w:rFonts w:ascii="Verdana" w:hAnsi="Verdana" w:cs="Verdana"/>
              </w:rPr>
              <w:t xml:space="preserve">- con classifica adeguata ai lavori da assumere </w:t>
            </w:r>
            <w:r w:rsidRPr="0090770C">
              <w:rPr>
                <w:rFonts w:ascii="Verdana" w:hAnsi="Verdana" w:cs="Verdana"/>
              </w:rPr>
              <w:t>(CLASSIFICA almeno ____):</w:t>
            </w:r>
            <w:r w:rsidRPr="005F214F">
              <w:rPr>
                <w:rFonts w:ascii="Verdana" w:hAnsi="Verdana" w:cs="Verdana"/>
              </w:rPr>
              <w:t xml:space="preserve"> </w:t>
            </w:r>
          </w:p>
          <w:p w:rsidR="000C0EBF" w:rsidRDefault="000C0EBF" w:rsidP="00027014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0C0EBF" w:rsidRPr="00B65740" w:rsidRDefault="000C0EBF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 xml:space="preserve">relativamente alle lavorazioni </w:t>
            </w:r>
            <w:r w:rsidRPr="00E24746">
              <w:rPr>
                <w:rFonts w:ascii="Verdana" w:hAnsi="Verdana" w:cs="Verdana"/>
                <w:b/>
                <w:i/>
              </w:rPr>
              <w:t>speciali</w:t>
            </w:r>
            <w:r>
              <w:rPr>
                <w:rFonts w:ascii="Verdana" w:hAnsi="Verdana" w:cs="Verdana"/>
                <w:b/>
              </w:rPr>
              <w:t xml:space="preserve"> scorporabili CATEGORIA OS24 </w:t>
            </w:r>
            <w:r w:rsidRPr="00E00FEB">
              <w:rPr>
                <w:rFonts w:ascii="Verdana" w:hAnsi="Verdana" w:cs="Verdana"/>
                <w:b/>
                <w:color w:val="000000"/>
              </w:rPr>
              <w:t xml:space="preserve">– </w:t>
            </w:r>
            <w:r w:rsidRPr="00E00FEB">
              <w:rPr>
                <w:rFonts w:ascii="Verdana" w:hAnsi="Verdana"/>
                <w:b/>
                <w:color w:val="000000"/>
                <w:spacing w:val="4"/>
              </w:rPr>
              <w:t>Verde e arredo urbano</w:t>
            </w:r>
            <w:r w:rsidRPr="00E00FEB">
              <w:rPr>
                <w:rFonts w:ascii="Verdana" w:hAnsi="Verdana" w:cs="Verdana"/>
                <w:b/>
                <w:color w:val="000000"/>
              </w:rPr>
              <w:t>:</w:t>
            </w:r>
          </w:p>
          <w:p w:rsidR="000C0EBF" w:rsidRPr="005F214F" w:rsidRDefault="000C0EBF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5F214F">
              <w:rPr>
                <w:rFonts w:ascii="Verdana" w:hAnsi="Verdana" w:cs="Verdana"/>
              </w:rPr>
              <w:t>la ditta mandataria ___________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</w:t>
            </w:r>
            <w:r w:rsidRPr="00B4485C">
              <w:rPr>
                <w:rFonts w:ascii="Verdana" w:hAnsi="Verdana" w:cs="Verdana"/>
              </w:rPr>
              <w:t xml:space="preserve">categoria </w:t>
            </w:r>
            <w:r w:rsidRPr="00E00FEB">
              <w:rPr>
                <w:rFonts w:ascii="Verdana" w:hAnsi="Verdana" w:cs="Verdana"/>
                <w:b/>
              </w:rPr>
              <w:t>OS24</w:t>
            </w:r>
            <w:r w:rsidRPr="00B4485C">
              <w:rPr>
                <w:rFonts w:ascii="Verdana" w:hAnsi="Verdana" w:cs="Verdana"/>
              </w:rPr>
              <w:t xml:space="preserve"> - con classifica adeguata ai lavori da assumere </w:t>
            </w:r>
            <w:r w:rsidRPr="0090770C">
              <w:rPr>
                <w:rFonts w:ascii="Verdana" w:hAnsi="Verdana" w:cs="Verdana"/>
              </w:rPr>
              <w:t>(CLASSIFICA almeno ____):</w:t>
            </w:r>
            <w:r w:rsidRPr="005F214F">
              <w:rPr>
                <w:rFonts w:ascii="Verdana" w:hAnsi="Verdana" w:cs="Verdana"/>
              </w:rPr>
              <w:t xml:space="preserve"> </w:t>
            </w:r>
          </w:p>
          <w:p w:rsidR="000C0EBF" w:rsidRDefault="000C0EBF" w:rsidP="00F01E8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</w:p>
          <w:p w:rsidR="000C0EBF" w:rsidRPr="005F214F" w:rsidRDefault="000C0EBF" w:rsidP="00F01E8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5F214F">
              <w:rPr>
                <w:rFonts w:ascii="Verdana" w:hAnsi="Verdana" w:cs="Verdana"/>
              </w:rPr>
              <w:t>la ditta manda</w:t>
            </w:r>
            <w:r>
              <w:rPr>
                <w:rFonts w:ascii="Verdana" w:hAnsi="Verdana" w:cs="Verdana"/>
              </w:rPr>
              <w:t>nte</w:t>
            </w:r>
            <w:r w:rsidRPr="005F214F">
              <w:rPr>
                <w:rFonts w:ascii="Verdana" w:hAnsi="Verdana" w:cs="Verdana"/>
              </w:rPr>
              <w:t xml:space="preserve"> ___________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>) è in possesso di attestazione, rilasciata da società organismo di attestazione (SOA) regolarmente autorizzata, in cor</w:t>
            </w:r>
            <w:r>
              <w:rPr>
                <w:rFonts w:ascii="Verdana" w:hAnsi="Verdana" w:cs="Verdana"/>
              </w:rPr>
              <w:t xml:space="preserve">so di validità, nella categoria </w:t>
            </w:r>
            <w:r>
              <w:rPr>
                <w:rFonts w:ascii="Verdana" w:hAnsi="Verdana" w:cs="Verdana"/>
                <w:b/>
              </w:rPr>
              <w:t>OS24</w:t>
            </w:r>
            <w:r w:rsidRPr="00B4485C">
              <w:rPr>
                <w:rFonts w:ascii="Verdana" w:hAnsi="Verdana" w:cs="Verdana"/>
              </w:rPr>
              <w:t xml:space="preserve"> - con classifica adeguata ai lavori da assumere (CLASSIFICA almeno ____):</w:t>
            </w:r>
            <w:r w:rsidRPr="005F214F">
              <w:rPr>
                <w:rFonts w:ascii="Verdana" w:hAnsi="Verdana" w:cs="Verdana"/>
              </w:rPr>
              <w:t xml:space="preserve"> </w:t>
            </w:r>
          </w:p>
          <w:p w:rsidR="000C0EBF" w:rsidRDefault="000C0EBF" w:rsidP="00F01E8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Arimo" w:hAnsi="Arimo" w:cs="Arimo"/>
              </w:rPr>
            </w:pP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>
              <w:rPr>
                <w:rFonts w:ascii="Calibri" w:hAnsi="Calibri" w:cs="Calibri"/>
                <w:b/>
                <w:color w:val="000000"/>
              </w:rPr>
              <w:t xml:space="preserve">  SI          </w:t>
            </w:r>
            <w:r w:rsidRPr="00AE3936">
              <w:rPr>
                <w:rFonts w:ascii="Symbol" w:hAnsi="Symbol" w:cs="Symbol"/>
                <w:b/>
                <w:color w:val="FF0000"/>
              </w:rPr>
              <w:t></w:t>
            </w:r>
            <w:r w:rsidRPr="00AE3936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NO      </w:t>
            </w:r>
            <w:r w:rsidRPr="005F214F">
              <w:rPr>
                <w:rFonts w:ascii="Arimo" w:hAnsi="Arimo" w:cs="Arimo"/>
              </w:rPr>
              <w:t>Classifica ________</w:t>
            </w:r>
          </w:p>
          <w:p w:rsidR="000C0EB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f</w:t>
            </w:r>
            <w:r w:rsidRPr="005F214F">
              <w:rPr>
                <w:rFonts w:ascii="Verdana" w:hAnsi="Verdana" w:cs="Verdana"/>
                <w:b/>
              </w:rPr>
              <w:t xml:space="preserve">) </w:t>
            </w:r>
            <w:r w:rsidRPr="005F214F">
              <w:rPr>
                <w:rFonts w:ascii="Verdana" w:hAnsi="Verdana" w:cs="Verdana"/>
              </w:rPr>
              <w:t xml:space="preserve">di avere preso conoscenza della tipologia delle lavorazioni e dei requisiti richiesti e delle particolari condizioni espresse nell’Avviso pubblico di Indagine di Mercato per il loro affidamento e la successiva esecuzione dichiarando pertanto il </w:t>
            </w:r>
            <w:r w:rsidRPr="005F214F">
              <w:rPr>
                <w:rFonts w:ascii="Verdana" w:hAnsi="Verdana" w:cs="Verdana"/>
                <w:color w:val="151515"/>
              </w:rPr>
              <w:t>possesso dei requisiti richiesti;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g</w:t>
            </w:r>
            <w:r w:rsidRPr="005F214F">
              <w:rPr>
                <w:rFonts w:ascii="Verdana" w:hAnsi="Verdana" w:cs="Verdana"/>
                <w:b/>
              </w:rPr>
              <w:t xml:space="preserve">) </w:t>
            </w:r>
            <w:r w:rsidRPr="00F769C9">
              <w:rPr>
                <w:rFonts w:ascii="Verdana" w:hAnsi="Verdana" w:cs="Verdana"/>
                <w:b/>
              </w:rPr>
              <w:t>Iscrizione alla “White List”</w:t>
            </w:r>
            <w:r w:rsidRPr="005F214F">
              <w:rPr>
                <w:rFonts w:ascii="Verdana" w:hAnsi="Verdana" w:cs="Verdana"/>
              </w:rPr>
              <w:t xml:space="preserve"> – Elenchi di cui all'art. 1, commi 52 - 57, della Legge n. 190/2012, DPCM 18 aprile 2013 e ss.mm.ii.: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0C0EBF" w:rsidRDefault="000C0EBF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essere iscritto negli Elenchi a far data dal ___/____/______, con iscrizione in CORSO DI VALIDITÀ presso la Prefettura – Ufficio Territoriale del Governo di ______________________;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0C0EBF" w:rsidRDefault="000C0EBF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essere iscritto negli Elenchi a far data dal ___/____/______, con iscrizione in FASE DI RINNOVO presso la Prefettura – Ufficio Territoriale del Governo di ______________________;</w:t>
            </w:r>
          </w:p>
          <w:p w:rsidR="000C0EBF" w:rsidRPr="005F214F" w:rsidRDefault="000C0EBF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p w:rsidR="000C0EBF" w:rsidRDefault="000C0EBF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aver presentato richiesta di iscrizione negli Elenchi in data ___/____/______, presso la Prefettura – Ufficio Territoriale del Governo di ______________________;</w:t>
            </w:r>
          </w:p>
          <w:p w:rsidR="000C0EBF" w:rsidRPr="005F214F" w:rsidRDefault="000C0EBF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0C0EBF" w:rsidRDefault="000C0EBF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512" w:hanging="2"/>
              <w:jc w:val="both"/>
            </w:pPr>
            <w:r w:rsidRPr="005F214F">
              <w:rPr>
                <w:rFonts w:ascii="Verdana" w:hAnsi="Verdana" w:cs="Verdana"/>
              </w:rPr>
              <w:t>di NON essere iscritto negli Elenchi.</w:t>
            </w:r>
          </w:p>
          <w:p w:rsidR="000C0EBF" w:rsidRDefault="000C0EBF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b/>
                <w:i/>
                <w:color w:val="0070C0"/>
              </w:rPr>
            </w:pPr>
          </w:p>
          <w:p w:rsidR="000C0EBF" w:rsidRPr="00027014" w:rsidRDefault="000C0EBF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color w:val="0070C0"/>
              </w:rPr>
            </w:pPr>
            <w:r w:rsidRPr="00027014">
              <w:rPr>
                <w:rFonts w:ascii="Verdana" w:hAnsi="Verdana" w:cs="Verdana"/>
                <w:b/>
                <w:i/>
                <w:color w:val="0070C0"/>
              </w:rPr>
              <w:t>(in caso di raggruppamento indicare i dati per tutti i componenti del raggruppamento stesso)</w:t>
            </w:r>
          </w:p>
          <w:p w:rsidR="000C0EBF" w:rsidRDefault="000C0EBF" w:rsidP="005F214F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</w:p>
          <w:p w:rsidR="000C0EBF" w:rsidRPr="005F214F" w:rsidRDefault="000C0EBF" w:rsidP="005F214F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DICHIARA/DICHIARANO INOLTRE</w:t>
            </w:r>
          </w:p>
          <w:p w:rsidR="000C0EBF" w:rsidRPr="005F214F" w:rsidRDefault="000C0EBF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aver preso conoscenza ed accettare, senza riserva alcuna, le condizioni dettate dall’avviso;</w:t>
            </w:r>
          </w:p>
          <w:p w:rsidR="000C0EBF" w:rsidRPr="005F214F" w:rsidRDefault="000C0EBF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essere in grado di documentare quanto sopra dichiarato;</w:t>
            </w:r>
          </w:p>
          <w:p w:rsidR="000C0EBF" w:rsidRPr="005F214F" w:rsidRDefault="000C0EBF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prendere atto e accettare che la presente manifestazione di interesse non vincola in alcun modo l’Unione delle Terre d’Argine;</w:t>
            </w:r>
          </w:p>
          <w:p w:rsidR="000C0EBF" w:rsidRDefault="000C0EBF" w:rsidP="00F769C9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ai sensi degli articoli 46 e 47 del DPR 445/2000, che i fatti, stati e qualità riportati nella presente dichiarazione corrispondono a verità;</w:t>
            </w:r>
          </w:p>
          <w:p w:rsidR="000C0EBF" w:rsidRPr="00DE55B4" w:rsidRDefault="000C0EBF" w:rsidP="00DE55B4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</w:t>
            </w:r>
            <w:r>
              <w:rPr>
                <w:rFonts w:ascii="Verdana" w:hAnsi="Verdana" w:cs="Verdana"/>
              </w:rPr>
              <w:t xml:space="preserve">aver preso visione dell’informativa per il trattamento dei dati personali </w:t>
            </w:r>
            <w:r w:rsidRPr="005F214F">
              <w:rPr>
                <w:rFonts w:ascii="Verdana" w:hAnsi="Verdana" w:cs="Verdana"/>
              </w:rPr>
              <w:t xml:space="preserve"> </w:t>
            </w:r>
            <w:r w:rsidRPr="000A0614">
              <w:rPr>
                <w:rFonts w:ascii="Verdana" w:hAnsi="Verdana" w:cs="Verdana"/>
              </w:rPr>
              <w:t xml:space="preserve">disponibile al seguente collegamento informatico </w:t>
            </w:r>
            <w:r w:rsidRPr="00DE55B4">
              <w:rPr>
                <w:rFonts w:ascii="Verdana" w:hAnsi="Verdana" w:cs="Garamond"/>
                <w:color w:val="0000FF"/>
                <w:szCs w:val="20"/>
              </w:rPr>
              <w:t>https://www.terredargine.it/amministrazione/privacy/86049-informativa-interessati-alle-procedure-di-gara-e-oappalto</w:t>
            </w:r>
            <w:r w:rsidRPr="00DE55B4">
              <w:rPr>
                <w:rFonts w:ascii="Verdana" w:hAnsi="Verdana"/>
                <w:color w:val="00000A"/>
              </w:rPr>
              <w:t>.</w:t>
            </w:r>
          </w:p>
          <w:p w:rsidR="000C0EBF" w:rsidRPr="005F214F" w:rsidRDefault="000C0EBF" w:rsidP="00DE55B4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  <w:color w:val="FF0000"/>
              </w:rPr>
            </w:pPr>
          </w:p>
          <w:p w:rsidR="000C0EBF" w:rsidRPr="005F214F" w:rsidRDefault="000C0EBF" w:rsidP="005F214F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</w:rPr>
            </w:pPr>
            <w:bookmarkStart w:id="3" w:name="_heading=h.1fob9te" w:colFirst="0" w:colLast="0"/>
            <w:bookmarkEnd w:id="3"/>
            <w:r w:rsidRPr="00027014">
              <w:rPr>
                <w:rFonts w:ascii="Verdana" w:hAnsi="Verdana" w:cs="Verdana"/>
                <w:b/>
                <w:color w:val="0070C0"/>
              </w:rPr>
              <w:t>NOTA:</w:t>
            </w: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LA RICHIESTA DI INVITO VA FIRMATA DIGITALMENTE</w:t>
            </w:r>
          </w:p>
          <w:p w:rsidR="000C0EBF" w:rsidRPr="005F214F" w:rsidRDefault="000C0EBF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0C0EBF" w:rsidRPr="00027014" w:rsidRDefault="000C0EBF" w:rsidP="005F214F">
            <w:pPr>
              <w:widowControl w:val="0"/>
              <w:spacing w:line="240" w:lineRule="auto"/>
              <w:ind w:right="747" w:hanging="2"/>
              <w:jc w:val="both"/>
              <w:rPr>
                <w:rFonts w:ascii="Verdana" w:hAnsi="Verdana" w:cs="Verdana"/>
                <w:color w:val="0070C0"/>
              </w:rPr>
            </w:pPr>
            <w:r w:rsidRPr="00027014">
              <w:rPr>
                <w:rFonts w:ascii="Verdana" w:hAnsi="Verdana" w:cs="Verdana"/>
                <w:b/>
                <w:i/>
                <w:color w:val="0070C0"/>
              </w:rPr>
              <w:t xml:space="preserve">In caso di costituendo R.T.I.  la presente richiesta deve essere resa e sottoscritta congiuntamente con firma digitale da parte di ciascun componente l’R.T.I. </w:t>
            </w:r>
          </w:p>
        </w:tc>
      </w:tr>
      <w:tr w:rsidR="000C0EBF" w:rsidTr="004C6288">
        <w:trPr>
          <w:trHeight w:val="4080"/>
        </w:trPr>
        <w:tc>
          <w:tcPr>
            <w:tcW w:w="5000" w:type="pct"/>
          </w:tcPr>
          <w:p w:rsidR="000C0EBF" w:rsidRPr="005F214F" w:rsidRDefault="000C0EBF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</w:tc>
      </w:tr>
    </w:tbl>
    <w:p w:rsidR="000C0EBF" w:rsidRDefault="000C0EBF">
      <w:pPr>
        <w:widowControl w:val="0"/>
        <w:spacing w:before="66" w:line="240" w:lineRule="auto"/>
        <w:ind w:right="183" w:hanging="2"/>
      </w:pPr>
    </w:p>
    <w:sectPr w:rsidR="000C0EBF" w:rsidSect="008C0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EB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802B70"/>
    <w:multiLevelType w:val="hybridMultilevel"/>
    <w:tmpl w:val="EEBC3752"/>
    <w:lvl w:ilvl="0" w:tplc="D1FA11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A44CB"/>
    <w:multiLevelType w:val="multilevel"/>
    <w:tmpl w:val="FFFFFFFF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1BA94D57"/>
    <w:multiLevelType w:val="hybridMultilevel"/>
    <w:tmpl w:val="A6BAE1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83E94"/>
    <w:multiLevelType w:val="hybridMultilevel"/>
    <w:tmpl w:val="43684DE8"/>
    <w:lvl w:ilvl="0" w:tplc="14CE96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20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452140BA"/>
    <w:multiLevelType w:val="hybridMultilevel"/>
    <w:tmpl w:val="3502EED2"/>
    <w:lvl w:ilvl="0" w:tplc="83F0028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34A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65912FE1"/>
    <w:multiLevelType w:val="multilevel"/>
    <w:tmpl w:val="FFFFFFFF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66050F46"/>
    <w:multiLevelType w:val="hybridMultilevel"/>
    <w:tmpl w:val="32F090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E645C1"/>
    <w:multiLevelType w:val="hybridMultilevel"/>
    <w:tmpl w:val="642C70AA"/>
    <w:lvl w:ilvl="0" w:tplc="B41E71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B5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717849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A2"/>
    <w:rsid w:val="00026BD6"/>
    <w:rsid w:val="00027014"/>
    <w:rsid w:val="000378C4"/>
    <w:rsid w:val="000A0614"/>
    <w:rsid w:val="000C0EBF"/>
    <w:rsid w:val="000E21AF"/>
    <w:rsid w:val="00115B96"/>
    <w:rsid w:val="001500AB"/>
    <w:rsid w:val="001A3D4B"/>
    <w:rsid w:val="001E59CE"/>
    <w:rsid w:val="00220F29"/>
    <w:rsid w:val="0023725F"/>
    <w:rsid w:val="00237AA8"/>
    <w:rsid w:val="002958E8"/>
    <w:rsid w:val="002A2A8E"/>
    <w:rsid w:val="002D0D94"/>
    <w:rsid w:val="002F0B3D"/>
    <w:rsid w:val="00303919"/>
    <w:rsid w:val="00323E8A"/>
    <w:rsid w:val="003371B3"/>
    <w:rsid w:val="00374502"/>
    <w:rsid w:val="003822A2"/>
    <w:rsid w:val="00387D41"/>
    <w:rsid w:val="003C0076"/>
    <w:rsid w:val="003D2030"/>
    <w:rsid w:val="003F6BCF"/>
    <w:rsid w:val="00410AFC"/>
    <w:rsid w:val="004B2DF6"/>
    <w:rsid w:val="004C6288"/>
    <w:rsid w:val="004D5E0F"/>
    <w:rsid w:val="00503ABE"/>
    <w:rsid w:val="00525EB5"/>
    <w:rsid w:val="00531117"/>
    <w:rsid w:val="00541DE1"/>
    <w:rsid w:val="0058110F"/>
    <w:rsid w:val="005E5853"/>
    <w:rsid w:val="005F214F"/>
    <w:rsid w:val="00643F20"/>
    <w:rsid w:val="007266A2"/>
    <w:rsid w:val="0075457B"/>
    <w:rsid w:val="007D2C5C"/>
    <w:rsid w:val="00815BF7"/>
    <w:rsid w:val="008C0CA2"/>
    <w:rsid w:val="008D6130"/>
    <w:rsid w:val="008E0A43"/>
    <w:rsid w:val="0090770C"/>
    <w:rsid w:val="00965BAD"/>
    <w:rsid w:val="009728F8"/>
    <w:rsid w:val="009E1748"/>
    <w:rsid w:val="009F4B71"/>
    <w:rsid w:val="00A32F1E"/>
    <w:rsid w:val="00A47742"/>
    <w:rsid w:val="00A57D1C"/>
    <w:rsid w:val="00A625DB"/>
    <w:rsid w:val="00A918FB"/>
    <w:rsid w:val="00AA7813"/>
    <w:rsid w:val="00AE3936"/>
    <w:rsid w:val="00AE6EC7"/>
    <w:rsid w:val="00B04D64"/>
    <w:rsid w:val="00B362CB"/>
    <w:rsid w:val="00B4485C"/>
    <w:rsid w:val="00B53C67"/>
    <w:rsid w:val="00B55478"/>
    <w:rsid w:val="00B65740"/>
    <w:rsid w:val="00C65D22"/>
    <w:rsid w:val="00CB00F2"/>
    <w:rsid w:val="00D04309"/>
    <w:rsid w:val="00D8146B"/>
    <w:rsid w:val="00DE55B4"/>
    <w:rsid w:val="00DF67EF"/>
    <w:rsid w:val="00E00FEB"/>
    <w:rsid w:val="00E24746"/>
    <w:rsid w:val="00E2664F"/>
    <w:rsid w:val="00E6257B"/>
    <w:rsid w:val="00EB0DB1"/>
    <w:rsid w:val="00EC29DC"/>
    <w:rsid w:val="00F01E8F"/>
    <w:rsid w:val="00F07C7B"/>
    <w:rsid w:val="00F37DE0"/>
    <w:rsid w:val="00F46A27"/>
    <w:rsid w:val="00F73555"/>
    <w:rsid w:val="00F769C9"/>
    <w:rsid w:val="00FD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A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C0CA2"/>
    <w:pPr>
      <w:keepNext/>
      <w:keepLines/>
      <w:spacing w:before="40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CA2"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CA2"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CA2"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0CA2"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0CA2"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8F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28F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28F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28F8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28F8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28F8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8C0CA2"/>
    <w:pPr>
      <w:spacing w:line="276" w:lineRule="auto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C0CA2"/>
    <w:pPr>
      <w:keepNext/>
      <w:keepLines/>
      <w:spacing w:after="6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728F8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8C0CA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8C0CA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e1"/>
    <w:next w:val="Normale1"/>
    <w:link w:val="SubtitleChar"/>
    <w:uiPriority w:val="99"/>
    <w:qFormat/>
    <w:rsid w:val="008C0CA2"/>
    <w:pPr>
      <w:keepNext/>
      <w:keepLines/>
      <w:spacing w:after="320"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28F8"/>
    <w:rPr>
      <w:rFonts w:ascii="Cambria" w:hAnsi="Cambria" w:cs="Times New Roman"/>
      <w:sz w:val="24"/>
    </w:rPr>
  </w:style>
  <w:style w:type="table" w:customStyle="1" w:styleId="Stile">
    <w:name w:val="Stile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Carattere"/>
    <w:uiPriority w:val="99"/>
    <w:rsid w:val="00A918FB"/>
    <w:pPr>
      <w:widowControl w:val="0"/>
      <w:suppressAutoHyphens/>
    </w:pPr>
    <w:rPr>
      <w:rFonts w:cs="Times New Roman"/>
      <w:kern w:val="3"/>
      <w:lang w:eastAsia="zh-CN"/>
    </w:rPr>
  </w:style>
  <w:style w:type="paragraph" w:styleId="ListParagraph">
    <w:name w:val="List Paragraph"/>
    <w:basedOn w:val="Normal"/>
    <w:uiPriority w:val="99"/>
    <w:qFormat/>
    <w:rsid w:val="00A918FB"/>
    <w:pPr>
      <w:suppressAutoHyphens/>
      <w:spacing w:after="200"/>
      <w:ind w:left="720"/>
    </w:pPr>
    <w:rPr>
      <w:rFonts w:ascii="Calibri" w:hAnsi="Calibri" w:cs="Calibri"/>
      <w:lang w:eastAsia="zh-CN"/>
    </w:rPr>
  </w:style>
  <w:style w:type="character" w:customStyle="1" w:styleId="StandardCarattere">
    <w:name w:val="Standard Carattere"/>
    <w:link w:val="Standard"/>
    <w:uiPriority w:val="99"/>
    <w:locked/>
    <w:rsid w:val="00A918FB"/>
    <w:rPr>
      <w:kern w:val="3"/>
      <w:sz w:val="22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1376</Words>
  <Characters>7845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Ultimo aggiornamento: 01/08/2023</dc:title>
  <dc:subject/>
  <dc:creator>Giuseppe Ciulla</dc:creator>
  <cp:keywords/>
  <dc:description/>
  <cp:lastModifiedBy>rebusimo</cp:lastModifiedBy>
  <cp:revision>11</cp:revision>
  <cp:lastPrinted>2023-10-19T07:35:00Z</cp:lastPrinted>
  <dcterms:created xsi:type="dcterms:W3CDTF">2023-10-13T09:10:00Z</dcterms:created>
  <dcterms:modified xsi:type="dcterms:W3CDTF">2023-10-19T08:22:00Z</dcterms:modified>
</cp:coreProperties>
</file>